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84" w:rsidRDefault="007D2784" w:rsidP="00F741C4">
      <w:pPr>
        <w:jc w:val="center"/>
      </w:pPr>
      <w:r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海安县编办遴选工作人员笔试、</w:t>
      </w:r>
      <w:r>
        <w:rPr>
          <w:rFonts w:eastAsia="方正小标宋简体" w:hint="eastAsia"/>
          <w:color w:val="000000"/>
          <w:sz w:val="36"/>
          <w:szCs w:val="36"/>
        </w:rPr>
        <w:t>适岗评价综合成绩</w:t>
      </w:r>
    </w:p>
    <w:p w:rsidR="007D2784" w:rsidRDefault="007D2784"/>
    <w:tbl>
      <w:tblPr>
        <w:tblW w:w="8931" w:type="dxa"/>
        <w:jc w:val="center"/>
        <w:tblInd w:w="-78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276"/>
        <w:gridCol w:w="1134"/>
        <w:gridCol w:w="1276"/>
        <w:gridCol w:w="1134"/>
        <w:gridCol w:w="1134"/>
        <w:gridCol w:w="1276"/>
      </w:tblGrid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84" w:rsidRDefault="007D2784" w:rsidP="00F639A6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4" w:rsidRDefault="007D2784" w:rsidP="00CB704A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笔试</w:t>
            </w:r>
          </w:p>
          <w:p w:rsidR="007D2784" w:rsidRDefault="007D2784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成绩（</w:t>
            </w:r>
            <w:r>
              <w:rPr>
                <w:rFonts w:eastAsia="黑体"/>
                <w:color w:val="000000"/>
                <w:sz w:val="24"/>
              </w:rPr>
              <w:t>40%</w:t>
            </w:r>
            <w:r>
              <w:rPr>
                <w:rFonts w:eastAsia="黑体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4" w:rsidRDefault="007D2784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折算</w:t>
            </w:r>
          </w:p>
          <w:p w:rsidR="007D2784" w:rsidRDefault="007D2784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得分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4" w:rsidRDefault="007D2784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适岗评价成绩（</w:t>
            </w:r>
            <w:r>
              <w:rPr>
                <w:rFonts w:eastAsia="黑体"/>
                <w:color w:val="000000"/>
                <w:sz w:val="24"/>
              </w:rPr>
              <w:t>60%</w:t>
            </w:r>
            <w:r>
              <w:rPr>
                <w:rFonts w:eastAsia="黑体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4" w:rsidRDefault="007D2784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折算</w:t>
            </w:r>
          </w:p>
          <w:p w:rsidR="007D2784" w:rsidRDefault="007D2784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4" w:rsidRDefault="007D2784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综合</w:t>
            </w:r>
          </w:p>
          <w:p w:rsidR="007D2784" w:rsidRDefault="007D2784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得分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4" w:rsidRDefault="007D2784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备注</w:t>
            </w: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40.56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28.6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64.8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38.88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67.48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71.4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42.84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70.84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37.92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67.92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缺考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缺考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43.32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缺考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27.2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70.4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42.24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69.44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27.6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39.72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67.32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66.6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39.96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68.96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27.8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85.2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51.12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78.92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进入面试</w:t>
            </w: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26.8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37.92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64.72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D3F4B">
              <w:rPr>
                <w:rFonts w:ascii="宋体" w:hAnsi="宋体"/>
                <w:color w:val="000000"/>
                <w:sz w:val="24"/>
              </w:rPr>
              <w:t>201701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81.2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48.72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74.72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缺考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缺考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44.16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缺考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D3F4B">
              <w:rPr>
                <w:rFonts w:ascii="宋体" w:hAnsi="宋体"/>
                <w:color w:val="000000"/>
                <w:sz w:val="24"/>
              </w:rPr>
              <w:t>201701</w:t>
            </w: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29.4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78.4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47.04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76.44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进入面试</w:t>
            </w: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84.4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50.64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78.64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进入面试</w:t>
            </w: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D3F4B">
              <w:rPr>
                <w:rFonts w:ascii="宋体" w:hAnsi="宋体"/>
                <w:color w:val="000000"/>
                <w:sz w:val="24"/>
              </w:rPr>
              <w:t>201701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68.5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27.4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74.8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44.88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72.28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70.4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42.24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68.24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D3F4B">
              <w:rPr>
                <w:rFonts w:ascii="宋体" w:hAnsi="宋体"/>
                <w:color w:val="000000"/>
                <w:sz w:val="24"/>
              </w:rPr>
              <w:t>201701</w:t>
            </w: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25.4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45.72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71.12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25.4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45.24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70.64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D3F4B">
              <w:rPr>
                <w:rFonts w:ascii="宋体" w:hAnsi="宋体"/>
                <w:color w:val="000000"/>
                <w:sz w:val="24"/>
              </w:rPr>
              <w:t>201701</w:t>
            </w: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68.5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27.4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71.4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42.84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70.24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26.8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70.4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42.24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B46C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69.04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71.4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42.84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72.84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D3F4B">
              <w:rPr>
                <w:rFonts w:ascii="宋体" w:hAnsi="宋体"/>
                <w:color w:val="000000"/>
                <w:sz w:val="24"/>
              </w:rPr>
              <w:t>20170</w:t>
            </w:r>
            <w:r>
              <w:rPr>
                <w:rFonts w:ascii="宋体" w:hAnsi="宋体"/>
                <w:color w:val="000000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76.8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46.08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71.08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27.8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37.32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65.12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D3F4B">
              <w:rPr>
                <w:rFonts w:ascii="宋体" w:hAnsi="宋体"/>
                <w:color w:val="000000"/>
                <w:sz w:val="24"/>
              </w:rPr>
              <w:t>20170</w:t>
            </w:r>
            <w:r>
              <w:rPr>
                <w:rFonts w:ascii="宋体" w:hAnsi="宋体"/>
                <w:color w:val="000000"/>
                <w:sz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66.5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26.6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68.8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41.28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67.88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28.2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69.2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41.52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69.72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D3F4B">
              <w:rPr>
                <w:rFonts w:ascii="宋体" w:hAnsi="宋体"/>
                <w:color w:val="000000"/>
                <w:sz w:val="24"/>
              </w:rPr>
              <w:t>20170</w:t>
            </w:r>
            <w:r>
              <w:rPr>
                <w:rFonts w:ascii="宋体" w:hAnsi="宋体"/>
                <w:color w:val="000000"/>
                <w:sz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68.5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27.4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66.6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39.96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67.36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28.2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78.8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47.28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75.48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7D2784" w:rsidTr="00286537">
        <w:trPr>
          <w:trHeight w:val="41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F013B3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3B3">
              <w:rPr>
                <w:rFonts w:ascii="宋体" w:hAnsi="宋体"/>
                <w:color w:val="000000"/>
                <w:sz w:val="24"/>
              </w:rPr>
              <w:t>2017028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65.5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26.2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7963CC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963CC">
              <w:rPr>
                <w:rFonts w:ascii="宋体" w:hAnsi="宋体"/>
                <w:color w:val="000000"/>
                <w:sz w:val="24"/>
              </w:rPr>
              <w:t>39.60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Pr="001B2FF7" w:rsidRDefault="007D2784" w:rsidP="00C904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1B2FF7">
              <w:rPr>
                <w:rFonts w:ascii="宋体" w:hAnsi="宋体"/>
                <w:color w:val="000000"/>
                <w:sz w:val="24"/>
              </w:rPr>
              <w:t>65.8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84" w:rsidRDefault="007D2784" w:rsidP="00C904A7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7D2784" w:rsidRPr="00F8258D" w:rsidRDefault="007D2784" w:rsidP="00F8258D">
      <w:pPr>
        <w:spacing w:line="20" w:lineRule="exact"/>
        <w:jc w:val="left"/>
        <w:rPr>
          <w:rFonts w:ascii="Calibri" w:eastAsia="方正小标宋简体" w:hAnsi="Calibri"/>
          <w:color w:val="000000"/>
          <w:spacing w:val="-24"/>
          <w:sz w:val="44"/>
          <w:szCs w:val="44"/>
        </w:rPr>
      </w:pPr>
    </w:p>
    <w:sectPr w:rsidR="007D2784" w:rsidRPr="00F8258D" w:rsidSect="00EF2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84" w:rsidRDefault="007D2784" w:rsidP="00F8258D">
      <w:r>
        <w:separator/>
      </w:r>
    </w:p>
  </w:endnote>
  <w:endnote w:type="continuationSeparator" w:id="0">
    <w:p w:rsidR="007D2784" w:rsidRDefault="007D2784" w:rsidP="00F8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84" w:rsidRDefault="007D27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84" w:rsidRDefault="007D27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84" w:rsidRDefault="007D27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84" w:rsidRDefault="007D2784" w:rsidP="00F8258D">
      <w:r>
        <w:separator/>
      </w:r>
    </w:p>
  </w:footnote>
  <w:footnote w:type="continuationSeparator" w:id="0">
    <w:p w:rsidR="007D2784" w:rsidRDefault="007D2784" w:rsidP="00F8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84" w:rsidRDefault="007D27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84" w:rsidRDefault="007D2784" w:rsidP="00CB704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84" w:rsidRDefault="007D27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65"/>
    <w:rsid w:val="000019A0"/>
    <w:rsid w:val="00001E8E"/>
    <w:rsid w:val="000034DB"/>
    <w:rsid w:val="000042AA"/>
    <w:rsid w:val="000078A1"/>
    <w:rsid w:val="00010789"/>
    <w:rsid w:val="00012700"/>
    <w:rsid w:val="000142AA"/>
    <w:rsid w:val="00016564"/>
    <w:rsid w:val="00017D76"/>
    <w:rsid w:val="00020938"/>
    <w:rsid w:val="00020E42"/>
    <w:rsid w:val="00022269"/>
    <w:rsid w:val="00024FD9"/>
    <w:rsid w:val="00030CFE"/>
    <w:rsid w:val="000320FF"/>
    <w:rsid w:val="0003515E"/>
    <w:rsid w:val="00036ED6"/>
    <w:rsid w:val="00037A6B"/>
    <w:rsid w:val="00037CD2"/>
    <w:rsid w:val="000403DB"/>
    <w:rsid w:val="00041A8F"/>
    <w:rsid w:val="000436DD"/>
    <w:rsid w:val="00044381"/>
    <w:rsid w:val="00044685"/>
    <w:rsid w:val="0004703A"/>
    <w:rsid w:val="00047463"/>
    <w:rsid w:val="0005398E"/>
    <w:rsid w:val="0005415E"/>
    <w:rsid w:val="00055FF4"/>
    <w:rsid w:val="00060314"/>
    <w:rsid w:val="00064D34"/>
    <w:rsid w:val="00065B56"/>
    <w:rsid w:val="00067416"/>
    <w:rsid w:val="00071C50"/>
    <w:rsid w:val="000724E7"/>
    <w:rsid w:val="000745BE"/>
    <w:rsid w:val="0007550E"/>
    <w:rsid w:val="00075865"/>
    <w:rsid w:val="00077075"/>
    <w:rsid w:val="00077733"/>
    <w:rsid w:val="00084278"/>
    <w:rsid w:val="000845D9"/>
    <w:rsid w:val="00085653"/>
    <w:rsid w:val="00085FC7"/>
    <w:rsid w:val="000863A5"/>
    <w:rsid w:val="00087D3F"/>
    <w:rsid w:val="0009315E"/>
    <w:rsid w:val="000935DF"/>
    <w:rsid w:val="00094441"/>
    <w:rsid w:val="0009477E"/>
    <w:rsid w:val="00094E50"/>
    <w:rsid w:val="000A1681"/>
    <w:rsid w:val="000A18AE"/>
    <w:rsid w:val="000A3151"/>
    <w:rsid w:val="000A4088"/>
    <w:rsid w:val="000A46BF"/>
    <w:rsid w:val="000A60F7"/>
    <w:rsid w:val="000A713D"/>
    <w:rsid w:val="000A7A4F"/>
    <w:rsid w:val="000B227D"/>
    <w:rsid w:val="000B5E4C"/>
    <w:rsid w:val="000B761A"/>
    <w:rsid w:val="000B7A60"/>
    <w:rsid w:val="000C125F"/>
    <w:rsid w:val="000C2BB0"/>
    <w:rsid w:val="000C301F"/>
    <w:rsid w:val="000C5702"/>
    <w:rsid w:val="000C6759"/>
    <w:rsid w:val="000D2348"/>
    <w:rsid w:val="000D3247"/>
    <w:rsid w:val="000D32C9"/>
    <w:rsid w:val="000D3459"/>
    <w:rsid w:val="000D4181"/>
    <w:rsid w:val="000E2D1C"/>
    <w:rsid w:val="000E43A8"/>
    <w:rsid w:val="000E56E0"/>
    <w:rsid w:val="000F2099"/>
    <w:rsid w:val="000F25D8"/>
    <w:rsid w:val="000F2663"/>
    <w:rsid w:val="000F2A82"/>
    <w:rsid w:val="000F3375"/>
    <w:rsid w:val="000F7CF6"/>
    <w:rsid w:val="001007D2"/>
    <w:rsid w:val="0010132C"/>
    <w:rsid w:val="0010451E"/>
    <w:rsid w:val="001045DF"/>
    <w:rsid w:val="00112D95"/>
    <w:rsid w:val="00113798"/>
    <w:rsid w:val="001138C1"/>
    <w:rsid w:val="00115066"/>
    <w:rsid w:val="001212E4"/>
    <w:rsid w:val="00123CE6"/>
    <w:rsid w:val="00126023"/>
    <w:rsid w:val="00126542"/>
    <w:rsid w:val="00126C42"/>
    <w:rsid w:val="00131002"/>
    <w:rsid w:val="00132186"/>
    <w:rsid w:val="001329D5"/>
    <w:rsid w:val="00136C9E"/>
    <w:rsid w:val="001414EC"/>
    <w:rsid w:val="0014373E"/>
    <w:rsid w:val="00145BEE"/>
    <w:rsid w:val="0014767D"/>
    <w:rsid w:val="00150A28"/>
    <w:rsid w:val="00150ABC"/>
    <w:rsid w:val="00153EC5"/>
    <w:rsid w:val="0015446A"/>
    <w:rsid w:val="0015462D"/>
    <w:rsid w:val="0015583F"/>
    <w:rsid w:val="00160FCF"/>
    <w:rsid w:val="001646B0"/>
    <w:rsid w:val="0016620E"/>
    <w:rsid w:val="00167278"/>
    <w:rsid w:val="00167DAE"/>
    <w:rsid w:val="00170DF1"/>
    <w:rsid w:val="00172DAE"/>
    <w:rsid w:val="00173E2C"/>
    <w:rsid w:val="001764BE"/>
    <w:rsid w:val="00177EBC"/>
    <w:rsid w:val="001803B0"/>
    <w:rsid w:val="00180512"/>
    <w:rsid w:val="0018060D"/>
    <w:rsid w:val="00180972"/>
    <w:rsid w:val="001815B7"/>
    <w:rsid w:val="001861F6"/>
    <w:rsid w:val="00186A89"/>
    <w:rsid w:val="0019120A"/>
    <w:rsid w:val="00192C07"/>
    <w:rsid w:val="00193428"/>
    <w:rsid w:val="0019345A"/>
    <w:rsid w:val="00194E8C"/>
    <w:rsid w:val="001954B1"/>
    <w:rsid w:val="001975EE"/>
    <w:rsid w:val="001A242B"/>
    <w:rsid w:val="001A6532"/>
    <w:rsid w:val="001B19EB"/>
    <w:rsid w:val="001B2FF7"/>
    <w:rsid w:val="001B4160"/>
    <w:rsid w:val="001B710F"/>
    <w:rsid w:val="001C097D"/>
    <w:rsid w:val="001C3D7D"/>
    <w:rsid w:val="001C6632"/>
    <w:rsid w:val="001D015D"/>
    <w:rsid w:val="001D12C8"/>
    <w:rsid w:val="001D3A95"/>
    <w:rsid w:val="001D5A9C"/>
    <w:rsid w:val="001D7855"/>
    <w:rsid w:val="001E2F52"/>
    <w:rsid w:val="001E4350"/>
    <w:rsid w:val="001F088A"/>
    <w:rsid w:val="001F41C5"/>
    <w:rsid w:val="001F65C5"/>
    <w:rsid w:val="002003E8"/>
    <w:rsid w:val="00203683"/>
    <w:rsid w:val="00203FC4"/>
    <w:rsid w:val="0020487E"/>
    <w:rsid w:val="00204D07"/>
    <w:rsid w:val="00205548"/>
    <w:rsid w:val="00206AF4"/>
    <w:rsid w:val="002100DC"/>
    <w:rsid w:val="0021070F"/>
    <w:rsid w:val="002110C3"/>
    <w:rsid w:val="0021127F"/>
    <w:rsid w:val="00211B53"/>
    <w:rsid w:val="00213497"/>
    <w:rsid w:val="0021686F"/>
    <w:rsid w:val="00221484"/>
    <w:rsid w:val="00221C93"/>
    <w:rsid w:val="00221F08"/>
    <w:rsid w:val="00222F7F"/>
    <w:rsid w:val="00224C0C"/>
    <w:rsid w:val="0023071A"/>
    <w:rsid w:val="00230952"/>
    <w:rsid w:val="002310B4"/>
    <w:rsid w:val="00232603"/>
    <w:rsid w:val="00232F26"/>
    <w:rsid w:val="00233BEC"/>
    <w:rsid w:val="002374AD"/>
    <w:rsid w:val="00241E3E"/>
    <w:rsid w:val="002436F2"/>
    <w:rsid w:val="0024453D"/>
    <w:rsid w:val="0024795B"/>
    <w:rsid w:val="00252E60"/>
    <w:rsid w:val="00255FC1"/>
    <w:rsid w:val="00257330"/>
    <w:rsid w:val="002578B6"/>
    <w:rsid w:val="00260B82"/>
    <w:rsid w:val="0026174A"/>
    <w:rsid w:val="002638E5"/>
    <w:rsid w:val="00264DC9"/>
    <w:rsid w:val="00267C58"/>
    <w:rsid w:val="00272366"/>
    <w:rsid w:val="00272FE0"/>
    <w:rsid w:val="00273B8D"/>
    <w:rsid w:val="00277B81"/>
    <w:rsid w:val="00280CBA"/>
    <w:rsid w:val="00284F42"/>
    <w:rsid w:val="00286537"/>
    <w:rsid w:val="0028678E"/>
    <w:rsid w:val="00293F19"/>
    <w:rsid w:val="00297A91"/>
    <w:rsid w:val="002A1803"/>
    <w:rsid w:val="002A2D92"/>
    <w:rsid w:val="002A7508"/>
    <w:rsid w:val="002B0F39"/>
    <w:rsid w:val="002B119A"/>
    <w:rsid w:val="002B1EC9"/>
    <w:rsid w:val="002B3171"/>
    <w:rsid w:val="002B419A"/>
    <w:rsid w:val="002B5C4D"/>
    <w:rsid w:val="002B610C"/>
    <w:rsid w:val="002B6BCB"/>
    <w:rsid w:val="002C2743"/>
    <w:rsid w:val="002C43E2"/>
    <w:rsid w:val="002C5A29"/>
    <w:rsid w:val="002C7052"/>
    <w:rsid w:val="002D347E"/>
    <w:rsid w:val="002E113E"/>
    <w:rsid w:val="002E3C00"/>
    <w:rsid w:val="002E55DC"/>
    <w:rsid w:val="002E7841"/>
    <w:rsid w:val="002F3FBA"/>
    <w:rsid w:val="002F449D"/>
    <w:rsid w:val="002F534D"/>
    <w:rsid w:val="002F6F16"/>
    <w:rsid w:val="002F76F0"/>
    <w:rsid w:val="002F7FDE"/>
    <w:rsid w:val="00302FA7"/>
    <w:rsid w:val="00304280"/>
    <w:rsid w:val="00305C08"/>
    <w:rsid w:val="00305E21"/>
    <w:rsid w:val="003063CF"/>
    <w:rsid w:val="003071D0"/>
    <w:rsid w:val="003127FE"/>
    <w:rsid w:val="003206E3"/>
    <w:rsid w:val="00325B85"/>
    <w:rsid w:val="00327735"/>
    <w:rsid w:val="00334B52"/>
    <w:rsid w:val="00334FAB"/>
    <w:rsid w:val="00336DCC"/>
    <w:rsid w:val="00340D00"/>
    <w:rsid w:val="0034301A"/>
    <w:rsid w:val="0034606E"/>
    <w:rsid w:val="00347A97"/>
    <w:rsid w:val="00347B7D"/>
    <w:rsid w:val="00350901"/>
    <w:rsid w:val="00350A31"/>
    <w:rsid w:val="003515C4"/>
    <w:rsid w:val="00356099"/>
    <w:rsid w:val="00360753"/>
    <w:rsid w:val="00363C85"/>
    <w:rsid w:val="00363FB6"/>
    <w:rsid w:val="003657B8"/>
    <w:rsid w:val="00366C06"/>
    <w:rsid w:val="003705F6"/>
    <w:rsid w:val="0037171A"/>
    <w:rsid w:val="00372CD0"/>
    <w:rsid w:val="00374FAA"/>
    <w:rsid w:val="0037794F"/>
    <w:rsid w:val="00381F57"/>
    <w:rsid w:val="0038377C"/>
    <w:rsid w:val="003845B7"/>
    <w:rsid w:val="00385B95"/>
    <w:rsid w:val="00386BD0"/>
    <w:rsid w:val="00394C13"/>
    <w:rsid w:val="003A27A1"/>
    <w:rsid w:val="003A6D60"/>
    <w:rsid w:val="003A6D91"/>
    <w:rsid w:val="003A7003"/>
    <w:rsid w:val="003B1578"/>
    <w:rsid w:val="003B610E"/>
    <w:rsid w:val="003B68AF"/>
    <w:rsid w:val="003B760E"/>
    <w:rsid w:val="003B781F"/>
    <w:rsid w:val="003C2592"/>
    <w:rsid w:val="003C3269"/>
    <w:rsid w:val="003C53D4"/>
    <w:rsid w:val="003C579C"/>
    <w:rsid w:val="003D343E"/>
    <w:rsid w:val="003D3868"/>
    <w:rsid w:val="003D6760"/>
    <w:rsid w:val="003D7AFA"/>
    <w:rsid w:val="003E08AD"/>
    <w:rsid w:val="003E7B4B"/>
    <w:rsid w:val="003F0BFE"/>
    <w:rsid w:val="003F2181"/>
    <w:rsid w:val="003F2919"/>
    <w:rsid w:val="003F2D41"/>
    <w:rsid w:val="003F55A4"/>
    <w:rsid w:val="004030B8"/>
    <w:rsid w:val="004057D9"/>
    <w:rsid w:val="00406B97"/>
    <w:rsid w:val="00407FC3"/>
    <w:rsid w:val="00411283"/>
    <w:rsid w:val="00413802"/>
    <w:rsid w:val="00415033"/>
    <w:rsid w:val="00415F41"/>
    <w:rsid w:val="004178BC"/>
    <w:rsid w:val="00420D38"/>
    <w:rsid w:val="00420DB3"/>
    <w:rsid w:val="004244AF"/>
    <w:rsid w:val="00427BE4"/>
    <w:rsid w:val="00430EAF"/>
    <w:rsid w:val="0043707F"/>
    <w:rsid w:val="004406C7"/>
    <w:rsid w:val="00441CFC"/>
    <w:rsid w:val="00443568"/>
    <w:rsid w:val="004443CC"/>
    <w:rsid w:val="00450026"/>
    <w:rsid w:val="004522B3"/>
    <w:rsid w:val="004527F2"/>
    <w:rsid w:val="00453FD0"/>
    <w:rsid w:val="0045446E"/>
    <w:rsid w:val="00456A68"/>
    <w:rsid w:val="0046104D"/>
    <w:rsid w:val="00461057"/>
    <w:rsid w:val="00464679"/>
    <w:rsid w:val="00465252"/>
    <w:rsid w:val="004654DE"/>
    <w:rsid w:val="00465B92"/>
    <w:rsid w:val="00465FAF"/>
    <w:rsid w:val="00466E6C"/>
    <w:rsid w:val="00470194"/>
    <w:rsid w:val="00471E07"/>
    <w:rsid w:val="0047277A"/>
    <w:rsid w:val="00475481"/>
    <w:rsid w:val="004755B9"/>
    <w:rsid w:val="004756FE"/>
    <w:rsid w:val="00485313"/>
    <w:rsid w:val="00485C67"/>
    <w:rsid w:val="00485CB9"/>
    <w:rsid w:val="00486327"/>
    <w:rsid w:val="00487531"/>
    <w:rsid w:val="004912BA"/>
    <w:rsid w:val="00493E53"/>
    <w:rsid w:val="00496F8E"/>
    <w:rsid w:val="00497C08"/>
    <w:rsid w:val="004A3B33"/>
    <w:rsid w:val="004A7AA6"/>
    <w:rsid w:val="004B0675"/>
    <w:rsid w:val="004B0B32"/>
    <w:rsid w:val="004B4088"/>
    <w:rsid w:val="004B520A"/>
    <w:rsid w:val="004B785F"/>
    <w:rsid w:val="004B79D4"/>
    <w:rsid w:val="004C1FA8"/>
    <w:rsid w:val="004D0AED"/>
    <w:rsid w:val="004D15E4"/>
    <w:rsid w:val="004D1C4D"/>
    <w:rsid w:val="004D25D2"/>
    <w:rsid w:val="004D2BB9"/>
    <w:rsid w:val="004D3F4B"/>
    <w:rsid w:val="004D4593"/>
    <w:rsid w:val="004D670B"/>
    <w:rsid w:val="004E2411"/>
    <w:rsid w:val="004F7994"/>
    <w:rsid w:val="005024CE"/>
    <w:rsid w:val="005120EC"/>
    <w:rsid w:val="005143AE"/>
    <w:rsid w:val="00515B78"/>
    <w:rsid w:val="0051644A"/>
    <w:rsid w:val="00516C94"/>
    <w:rsid w:val="005202AA"/>
    <w:rsid w:val="00522BF3"/>
    <w:rsid w:val="005252F8"/>
    <w:rsid w:val="00526849"/>
    <w:rsid w:val="00527A77"/>
    <w:rsid w:val="005359D9"/>
    <w:rsid w:val="005444D5"/>
    <w:rsid w:val="00544C27"/>
    <w:rsid w:val="0054763D"/>
    <w:rsid w:val="00547703"/>
    <w:rsid w:val="0054793F"/>
    <w:rsid w:val="00552DC5"/>
    <w:rsid w:val="005541B8"/>
    <w:rsid w:val="00555564"/>
    <w:rsid w:val="00556D8E"/>
    <w:rsid w:val="00562620"/>
    <w:rsid w:val="005653B0"/>
    <w:rsid w:val="005673CF"/>
    <w:rsid w:val="0057089C"/>
    <w:rsid w:val="00570E45"/>
    <w:rsid w:val="0057404C"/>
    <w:rsid w:val="00576030"/>
    <w:rsid w:val="005779CA"/>
    <w:rsid w:val="00580D58"/>
    <w:rsid w:val="0058302F"/>
    <w:rsid w:val="005850C0"/>
    <w:rsid w:val="00586585"/>
    <w:rsid w:val="005877A5"/>
    <w:rsid w:val="00591671"/>
    <w:rsid w:val="00597372"/>
    <w:rsid w:val="00597A07"/>
    <w:rsid w:val="00597ADB"/>
    <w:rsid w:val="005A45BC"/>
    <w:rsid w:val="005A4C37"/>
    <w:rsid w:val="005A6E34"/>
    <w:rsid w:val="005A74D7"/>
    <w:rsid w:val="005B2891"/>
    <w:rsid w:val="005B2DF8"/>
    <w:rsid w:val="005B3684"/>
    <w:rsid w:val="005B54D7"/>
    <w:rsid w:val="005B7069"/>
    <w:rsid w:val="005B7E4A"/>
    <w:rsid w:val="005C0D3D"/>
    <w:rsid w:val="005C225D"/>
    <w:rsid w:val="005C2908"/>
    <w:rsid w:val="005C48F3"/>
    <w:rsid w:val="005C6E0D"/>
    <w:rsid w:val="005C744C"/>
    <w:rsid w:val="005C79B2"/>
    <w:rsid w:val="005D24E4"/>
    <w:rsid w:val="005D28E3"/>
    <w:rsid w:val="005D2EC0"/>
    <w:rsid w:val="005D4A5A"/>
    <w:rsid w:val="005D5CFD"/>
    <w:rsid w:val="005E0638"/>
    <w:rsid w:val="005E1097"/>
    <w:rsid w:val="005E30E7"/>
    <w:rsid w:val="005E3D7B"/>
    <w:rsid w:val="005E4E4D"/>
    <w:rsid w:val="005E6AD6"/>
    <w:rsid w:val="005E7A43"/>
    <w:rsid w:val="005F224F"/>
    <w:rsid w:val="005F2F08"/>
    <w:rsid w:val="005F44E4"/>
    <w:rsid w:val="006012A3"/>
    <w:rsid w:val="0060159D"/>
    <w:rsid w:val="006062A8"/>
    <w:rsid w:val="00610A55"/>
    <w:rsid w:val="00612AA3"/>
    <w:rsid w:val="0061453E"/>
    <w:rsid w:val="00614E4E"/>
    <w:rsid w:val="0061678C"/>
    <w:rsid w:val="00623471"/>
    <w:rsid w:val="0062351F"/>
    <w:rsid w:val="006249E4"/>
    <w:rsid w:val="00624C01"/>
    <w:rsid w:val="00625D6A"/>
    <w:rsid w:val="006308B7"/>
    <w:rsid w:val="00630BBA"/>
    <w:rsid w:val="00633C7D"/>
    <w:rsid w:val="00635692"/>
    <w:rsid w:val="00635F12"/>
    <w:rsid w:val="00636360"/>
    <w:rsid w:val="00636979"/>
    <w:rsid w:val="00636D09"/>
    <w:rsid w:val="0064626E"/>
    <w:rsid w:val="00653478"/>
    <w:rsid w:val="00654164"/>
    <w:rsid w:val="00654698"/>
    <w:rsid w:val="0065499A"/>
    <w:rsid w:val="006562FC"/>
    <w:rsid w:val="00660600"/>
    <w:rsid w:val="006617E4"/>
    <w:rsid w:val="006645EB"/>
    <w:rsid w:val="006647F8"/>
    <w:rsid w:val="00666D02"/>
    <w:rsid w:val="00676FC4"/>
    <w:rsid w:val="00677C48"/>
    <w:rsid w:val="00677E46"/>
    <w:rsid w:val="00683EDD"/>
    <w:rsid w:val="00685C32"/>
    <w:rsid w:val="00690FF6"/>
    <w:rsid w:val="0069183F"/>
    <w:rsid w:val="0069285F"/>
    <w:rsid w:val="00693A27"/>
    <w:rsid w:val="00694BCF"/>
    <w:rsid w:val="006A35CD"/>
    <w:rsid w:val="006A6D4E"/>
    <w:rsid w:val="006A71D2"/>
    <w:rsid w:val="006B6BD5"/>
    <w:rsid w:val="006B6C7A"/>
    <w:rsid w:val="006C0D01"/>
    <w:rsid w:val="006C10A5"/>
    <w:rsid w:val="006C13EE"/>
    <w:rsid w:val="006C163B"/>
    <w:rsid w:val="006C2156"/>
    <w:rsid w:val="006C44C2"/>
    <w:rsid w:val="006C53B6"/>
    <w:rsid w:val="006C5D53"/>
    <w:rsid w:val="006C7550"/>
    <w:rsid w:val="006D0C44"/>
    <w:rsid w:val="006D34E8"/>
    <w:rsid w:val="006D5FAC"/>
    <w:rsid w:val="006D773C"/>
    <w:rsid w:val="006E57B1"/>
    <w:rsid w:val="006E6274"/>
    <w:rsid w:val="006E7DD0"/>
    <w:rsid w:val="006F0356"/>
    <w:rsid w:val="006F0D31"/>
    <w:rsid w:val="006F377D"/>
    <w:rsid w:val="006F4434"/>
    <w:rsid w:val="006F642E"/>
    <w:rsid w:val="006F75DF"/>
    <w:rsid w:val="00700313"/>
    <w:rsid w:val="00704C29"/>
    <w:rsid w:val="00705A56"/>
    <w:rsid w:val="00706B51"/>
    <w:rsid w:val="00706EBC"/>
    <w:rsid w:val="0071335C"/>
    <w:rsid w:val="00714847"/>
    <w:rsid w:val="00716FAA"/>
    <w:rsid w:val="00716FDE"/>
    <w:rsid w:val="00717A5A"/>
    <w:rsid w:val="00720690"/>
    <w:rsid w:val="0073097F"/>
    <w:rsid w:val="00731AA6"/>
    <w:rsid w:val="00732969"/>
    <w:rsid w:val="00735D60"/>
    <w:rsid w:val="00737268"/>
    <w:rsid w:val="0074035E"/>
    <w:rsid w:val="007404C3"/>
    <w:rsid w:val="007406D6"/>
    <w:rsid w:val="0074089D"/>
    <w:rsid w:val="00741491"/>
    <w:rsid w:val="007435AA"/>
    <w:rsid w:val="007442C6"/>
    <w:rsid w:val="00745C86"/>
    <w:rsid w:val="007469E8"/>
    <w:rsid w:val="00755448"/>
    <w:rsid w:val="00756FC3"/>
    <w:rsid w:val="007605B0"/>
    <w:rsid w:val="00760DF5"/>
    <w:rsid w:val="007622B9"/>
    <w:rsid w:val="0076231B"/>
    <w:rsid w:val="00764D98"/>
    <w:rsid w:val="00773B68"/>
    <w:rsid w:val="0077647B"/>
    <w:rsid w:val="00776FFF"/>
    <w:rsid w:val="007800BF"/>
    <w:rsid w:val="007801E0"/>
    <w:rsid w:val="0078069B"/>
    <w:rsid w:val="007810AC"/>
    <w:rsid w:val="007811AD"/>
    <w:rsid w:val="007816C6"/>
    <w:rsid w:val="00782411"/>
    <w:rsid w:val="007835E7"/>
    <w:rsid w:val="00783D7E"/>
    <w:rsid w:val="0078410C"/>
    <w:rsid w:val="007850D0"/>
    <w:rsid w:val="00786F0C"/>
    <w:rsid w:val="0078734D"/>
    <w:rsid w:val="00792A6D"/>
    <w:rsid w:val="00793D95"/>
    <w:rsid w:val="00793E86"/>
    <w:rsid w:val="00795E09"/>
    <w:rsid w:val="007963CC"/>
    <w:rsid w:val="00797E6E"/>
    <w:rsid w:val="007A0113"/>
    <w:rsid w:val="007A0E17"/>
    <w:rsid w:val="007A12CF"/>
    <w:rsid w:val="007A2C1C"/>
    <w:rsid w:val="007A4D12"/>
    <w:rsid w:val="007A73AA"/>
    <w:rsid w:val="007A7CB0"/>
    <w:rsid w:val="007B0D2F"/>
    <w:rsid w:val="007B25A8"/>
    <w:rsid w:val="007B2D0C"/>
    <w:rsid w:val="007B4734"/>
    <w:rsid w:val="007C30AF"/>
    <w:rsid w:val="007C343A"/>
    <w:rsid w:val="007C3521"/>
    <w:rsid w:val="007C691C"/>
    <w:rsid w:val="007C74DA"/>
    <w:rsid w:val="007C7E46"/>
    <w:rsid w:val="007D2784"/>
    <w:rsid w:val="007D49C8"/>
    <w:rsid w:val="007D73F9"/>
    <w:rsid w:val="007E5987"/>
    <w:rsid w:val="007E68AF"/>
    <w:rsid w:val="007F4B4D"/>
    <w:rsid w:val="007F52ED"/>
    <w:rsid w:val="007F622B"/>
    <w:rsid w:val="007F6589"/>
    <w:rsid w:val="007F7DF0"/>
    <w:rsid w:val="00801A02"/>
    <w:rsid w:val="008031D7"/>
    <w:rsid w:val="0080348A"/>
    <w:rsid w:val="008122BB"/>
    <w:rsid w:val="00814E1F"/>
    <w:rsid w:val="00822668"/>
    <w:rsid w:val="008266D3"/>
    <w:rsid w:val="00830465"/>
    <w:rsid w:val="008332C6"/>
    <w:rsid w:val="00834AA0"/>
    <w:rsid w:val="008374EB"/>
    <w:rsid w:val="00837CFE"/>
    <w:rsid w:val="00842A5E"/>
    <w:rsid w:val="00842CEC"/>
    <w:rsid w:val="00844D09"/>
    <w:rsid w:val="0084512E"/>
    <w:rsid w:val="00852629"/>
    <w:rsid w:val="008534F2"/>
    <w:rsid w:val="008536BF"/>
    <w:rsid w:val="00853C3C"/>
    <w:rsid w:val="008557D9"/>
    <w:rsid w:val="00862134"/>
    <w:rsid w:val="00862AE2"/>
    <w:rsid w:val="0086311E"/>
    <w:rsid w:val="008638B3"/>
    <w:rsid w:val="00865F94"/>
    <w:rsid w:val="0086698E"/>
    <w:rsid w:val="00871FB6"/>
    <w:rsid w:val="00875D3D"/>
    <w:rsid w:val="00880212"/>
    <w:rsid w:val="00880D29"/>
    <w:rsid w:val="00880E0D"/>
    <w:rsid w:val="00881228"/>
    <w:rsid w:val="00882DD0"/>
    <w:rsid w:val="0088449F"/>
    <w:rsid w:val="00885FBB"/>
    <w:rsid w:val="00886488"/>
    <w:rsid w:val="00886E36"/>
    <w:rsid w:val="00887A89"/>
    <w:rsid w:val="00887DF2"/>
    <w:rsid w:val="008904EF"/>
    <w:rsid w:val="00890559"/>
    <w:rsid w:val="008936D7"/>
    <w:rsid w:val="00896132"/>
    <w:rsid w:val="008A05D5"/>
    <w:rsid w:val="008A085D"/>
    <w:rsid w:val="008A1A3B"/>
    <w:rsid w:val="008A23CA"/>
    <w:rsid w:val="008B04AA"/>
    <w:rsid w:val="008B06D8"/>
    <w:rsid w:val="008B096E"/>
    <w:rsid w:val="008B1B3E"/>
    <w:rsid w:val="008B3E14"/>
    <w:rsid w:val="008B3E21"/>
    <w:rsid w:val="008B498F"/>
    <w:rsid w:val="008B6C91"/>
    <w:rsid w:val="008C1F4B"/>
    <w:rsid w:val="008C4EEB"/>
    <w:rsid w:val="008C7912"/>
    <w:rsid w:val="008C7FED"/>
    <w:rsid w:val="008D398D"/>
    <w:rsid w:val="008D586E"/>
    <w:rsid w:val="008D63C0"/>
    <w:rsid w:val="008D6E25"/>
    <w:rsid w:val="008D78CD"/>
    <w:rsid w:val="008E128B"/>
    <w:rsid w:val="008E1A8D"/>
    <w:rsid w:val="008E3E87"/>
    <w:rsid w:val="008E4B40"/>
    <w:rsid w:val="008E5504"/>
    <w:rsid w:val="008E79EA"/>
    <w:rsid w:val="008F0B33"/>
    <w:rsid w:val="008F1247"/>
    <w:rsid w:val="008F4BDF"/>
    <w:rsid w:val="008F5D21"/>
    <w:rsid w:val="00901EDA"/>
    <w:rsid w:val="009029FF"/>
    <w:rsid w:val="0090729F"/>
    <w:rsid w:val="00907F18"/>
    <w:rsid w:val="0091196A"/>
    <w:rsid w:val="00912F80"/>
    <w:rsid w:val="00912FF6"/>
    <w:rsid w:val="00914B36"/>
    <w:rsid w:val="00915BAA"/>
    <w:rsid w:val="0091761D"/>
    <w:rsid w:val="009219A5"/>
    <w:rsid w:val="00921C69"/>
    <w:rsid w:val="009220A5"/>
    <w:rsid w:val="00923DE7"/>
    <w:rsid w:val="00923EC4"/>
    <w:rsid w:val="009246CA"/>
    <w:rsid w:val="00927529"/>
    <w:rsid w:val="00931602"/>
    <w:rsid w:val="0093210D"/>
    <w:rsid w:val="00934983"/>
    <w:rsid w:val="009353BC"/>
    <w:rsid w:val="00935909"/>
    <w:rsid w:val="00940972"/>
    <w:rsid w:val="00943947"/>
    <w:rsid w:val="00944ACA"/>
    <w:rsid w:val="00944BF0"/>
    <w:rsid w:val="00944F3B"/>
    <w:rsid w:val="00945446"/>
    <w:rsid w:val="00945A8D"/>
    <w:rsid w:val="00946468"/>
    <w:rsid w:val="00946635"/>
    <w:rsid w:val="00946F43"/>
    <w:rsid w:val="009534B2"/>
    <w:rsid w:val="009566CD"/>
    <w:rsid w:val="0096019C"/>
    <w:rsid w:val="00961BED"/>
    <w:rsid w:val="0096398B"/>
    <w:rsid w:val="0096446D"/>
    <w:rsid w:val="00966FD3"/>
    <w:rsid w:val="009678A5"/>
    <w:rsid w:val="009727A9"/>
    <w:rsid w:val="00974948"/>
    <w:rsid w:val="00977596"/>
    <w:rsid w:val="0098153B"/>
    <w:rsid w:val="00982E17"/>
    <w:rsid w:val="009839CB"/>
    <w:rsid w:val="00990069"/>
    <w:rsid w:val="00990E3E"/>
    <w:rsid w:val="00996468"/>
    <w:rsid w:val="009974BD"/>
    <w:rsid w:val="00997A5A"/>
    <w:rsid w:val="00997CBE"/>
    <w:rsid w:val="009A13DB"/>
    <w:rsid w:val="009A28B7"/>
    <w:rsid w:val="009A28BA"/>
    <w:rsid w:val="009A33F8"/>
    <w:rsid w:val="009A4800"/>
    <w:rsid w:val="009A4C7E"/>
    <w:rsid w:val="009A5E05"/>
    <w:rsid w:val="009A7D76"/>
    <w:rsid w:val="009B0E77"/>
    <w:rsid w:val="009B3DE3"/>
    <w:rsid w:val="009C1743"/>
    <w:rsid w:val="009C184F"/>
    <w:rsid w:val="009C6441"/>
    <w:rsid w:val="009C69AE"/>
    <w:rsid w:val="009C6B31"/>
    <w:rsid w:val="009D27E6"/>
    <w:rsid w:val="009D3891"/>
    <w:rsid w:val="009D4432"/>
    <w:rsid w:val="009D5825"/>
    <w:rsid w:val="009E0432"/>
    <w:rsid w:val="009E04D6"/>
    <w:rsid w:val="009E0A01"/>
    <w:rsid w:val="009E33BE"/>
    <w:rsid w:val="009E345B"/>
    <w:rsid w:val="009E6CF1"/>
    <w:rsid w:val="009F1190"/>
    <w:rsid w:val="009F1519"/>
    <w:rsid w:val="009F3376"/>
    <w:rsid w:val="009F4F46"/>
    <w:rsid w:val="009F6E61"/>
    <w:rsid w:val="00A00E19"/>
    <w:rsid w:val="00A01567"/>
    <w:rsid w:val="00A01AE5"/>
    <w:rsid w:val="00A05E7D"/>
    <w:rsid w:val="00A062D7"/>
    <w:rsid w:val="00A0746E"/>
    <w:rsid w:val="00A077D1"/>
    <w:rsid w:val="00A144BF"/>
    <w:rsid w:val="00A14A71"/>
    <w:rsid w:val="00A176E9"/>
    <w:rsid w:val="00A20BD0"/>
    <w:rsid w:val="00A2597B"/>
    <w:rsid w:val="00A339ED"/>
    <w:rsid w:val="00A353C0"/>
    <w:rsid w:val="00A3612C"/>
    <w:rsid w:val="00A37914"/>
    <w:rsid w:val="00A37DAA"/>
    <w:rsid w:val="00A4010D"/>
    <w:rsid w:val="00A423F2"/>
    <w:rsid w:val="00A51DDB"/>
    <w:rsid w:val="00A520C2"/>
    <w:rsid w:val="00A55521"/>
    <w:rsid w:val="00A56787"/>
    <w:rsid w:val="00A61C1D"/>
    <w:rsid w:val="00A62BB6"/>
    <w:rsid w:val="00A62D06"/>
    <w:rsid w:val="00A63EB7"/>
    <w:rsid w:val="00A676CD"/>
    <w:rsid w:val="00A71EBD"/>
    <w:rsid w:val="00A74143"/>
    <w:rsid w:val="00A745E3"/>
    <w:rsid w:val="00A748AD"/>
    <w:rsid w:val="00A8206C"/>
    <w:rsid w:val="00A82A52"/>
    <w:rsid w:val="00A91078"/>
    <w:rsid w:val="00A95BFF"/>
    <w:rsid w:val="00A96FFC"/>
    <w:rsid w:val="00AA2F1B"/>
    <w:rsid w:val="00AA36A4"/>
    <w:rsid w:val="00AA3CB5"/>
    <w:rsid w:val="00AA571E"/>
    <w:rsid w:val="00AA7B68"/>
    <w:rsid w:val="00AB0AEB"/>
    <w:rsid w:val="00AB2B69"/>
    <w:rsid w:val="00AB2E06"/>
    <w:rsid w:val="00AB55AA"/>
    <w:rsid w:val="00AB639A"/>
    <w:rsid w:val="00AC1A2B"/>
    <w:rsid w:val="00AC36F8"/>
    <w:rsid w:val="00AC5B01"/>
    <w:rsid w:val="00AC5F32"/>
    <w:rsid w:val="00AC6380"/>
    <w:rsid w:val="00AC720E"/>
    <w:rsid w:val="00AD0E08"/>
    <w:rsid w:val="00AD1748"/>
    <w:rsid w:val="00AD4403"/>
    <w:rsid w:val="00AD49C1"/>
    <w:rsid w:val="00AE01AD"/>
    <w:rsid w:val="00AE1A03"/>
    <w:rsid w:val="00AE399A"/>
    <w:rsid w:val="00AE6743"/>
    <w:rsid w:val="00AF0D2A"/>
    <w:rsid w:val="00AF1731"/>
    <w:rsid w:val="00AF1787"/>
    <w:rsid w:val="00AF1C8A"/>
    <w:rsid w:val="00AF2FAA"/>
    <w:rsid w:val="00AF45C9"/>
    <w:rsid w:val="00AF62C7"/>
    <w:rsid w:val="00AF642B"/>
    <w:rsid w:val="00AF6EB0"/>
    <w:rsid w:val="00AF6FA2"/>
    <w:rsid w:val="00B04CDA"/>
    <w:rsid w:val="00B11794"/>
    <w:rsid w:val="00B142C1"/>
    <w:rsid w:val="00B143DE"/>
    <w:rsid w:val="00B17296"/>
    <w:rsid w:val="00B20F27"/>
    <w:rsid w:val="00B219AC"/>
    <w:rsid w:val="00B23503"/>
    <w:rsid w:val="00B26124"/>
    <w:rsid w:val="00B30A11"/>
    <w:rsid w:val="00B30DE0"/>
    <w:rsid w:val="00B336DB"/>
    <w:rsid w:val="00B352F1"/>
    <w:rsid w:val="00B36135"/>
    <w:rsid w:val="00B40C55"/>
    <w:rsid w:val="00B415EC"/>
    <w:rsid w:val="00B415ED"/>
    <w:rsid w:val="00B42F95"/>
    <w:rsid w:val="00B44452"/>
    <w:rsid w:val="00B44BFB"/>
    <w:rsid w:val="00B4502F"/>
    <w:rsid w:val="00B46C55"/>
    <w:rsid w:val="00B5100F"/>
    <w:rsid w:val="00B52EE1"/>
    <w:rsid w:val="00B53B66"/>
    <w:rsid w:val="00B5411C"/>
    <w:rsid w:val="00B55A00"/>
    <w:rsid w:val="00B57E18"/>
    <w:rsid w:val="00B60640"/>
    <w:rsid w:val="00B63D27"/>
    <w:rsid w:val="00B6589B"/>
    <w:rsid w:val="00B67632"/>
    <w:rsid w:val="00B70E35"/>
    <w:rsid w:val="00B71E30"/>
    <w:rsid w:val="00B7376A"/>
    <w:rsid w:val="00B74727"/>
    <w:rsid w:val="00B77CD4"/>
    <w:rsid w:val="00B77F46"/>
    <w:rsid w:val="00B80934"/>
    <w:rsid w:val="00B821D8"/>
    <w:rsid w:val="00B828F7"/>
    <w:rsid w:val="00B83EBA"/>
    <w:rsid w:val="00B8579C"/>
    <w:rsid w:val="00B86493"/>
    <w:rsid w:val="00B86A37"/>
    <w:rsid w:val="00B97353"/>
    <w:rsid w:val="00B97AF2"/>
    <w:rsid w:val="00BA149A"/>
    <w:rsid w:val="00BA19E5"/>
    <w:rsid w:val="00BA5FF7"/>
    <w:rsid w:val="00BA66E1"/>
    <w:rsid w:val="00BB23CC"/>
    <w:rsid w:val="00BB5DB5"/>
    <w:rsid w:val="00BB7F98"/>
    <w:rsid w:val="00BC0747"/>
    <w:rsid w:val="00BC07A2"/>
    <w:rsid w:val="00BC14F4"/>
    <w:rsid w:val="00BC1640"/>
    <w:rsid w:val="00BC2250"/>
    <w:rsid w:val="00BC3359"/>
    <w:rsid w:val="00BC379C"/>
    <w:rsid w:val="00BC62BC"/>
    <w:rsid w:val="00BC697A"/>
    <w:rsid w:val="00BC78CF"/>
    <w:rsid w:val="00BD04B7"/>
    <w:rsid w:val="00BD1206"/>
    <w:rsid w:val="00BD3D04"/>
    <w:rsid w:val="00BE0BE2"/>
    <w:rsid w:val="00BE37FB"/>
    <w:rsid w:val="00BF0036"/>
    <w:rsid w:val="00BF1F99"/>
    <w:rsid w:val="00BF2A6C"/>
    <w:rsid w:val="00BF4ABE"/>
    <w:rsid w:val="00BF6054"/>
    <w:rsid w:val="00BF7780"/>
    <w:rsid w:val="00C037D3"/>
    <w:rsid w:val="00C038E6"/>
    <w:rsid w:val="00C06869"/>
    <w:rsid w:val="00C06CA2"/>
    <w:rsid w:val="00C07608"/>
    <w:rsid w:val="00C10620"/>
    <w:rsid w:val="00C11958"/>
    <w:rsid w:val="00C1303D"/>
    <w:rsid w:val="00C17035"/>
    <w:rsid w:val="00C20E02"/>
    <w:rsid w:val="00C21FFF"/>
    <w:rsid w:val="00C22C01"/>
    <w:rsid w:val="00C2401F"/>
    <w:rsid w:val="00C24991"/>
    <w:rsid w:val="00C24D9A"/>
    <w:rsid w:val="00C331AB"/>
    <w:rsid w:val="00C34256"/>
    <w:rsid w:val="00C351BA"/>
    <w:rsid w:val="00C358F0"/>
    <w:rsid w:val="00C359FA"/>
    <w:rsid w:val="00C36614"/>
    <w:rsid w:val="00C36E33"/>
    <w:rsid w:val="00C40D0F"/>
    <w:rsid w:val="00C427D8"/>
    <w:rsid w:val="00C428AB"/>
    <w:rsid w:val="00C42E0F"/>
    <w:rsid w:val="00C44290"/>
    <w:rsid w:val="00C45B9A"/>
    <w:rsid w:val="00C47553"/>
    <w:rsid w:val="00C47D22"/>
    <w:rsid w:val="00C50374"/>
    <w:rsid w:val="00C5063A"/>
    <w:rsid w:val="00C506E7"/>
    <w:rsid w:val="00C51AD8"/>
    <w:rsid w:val="00C5206D"/>
    <w:rsid w:val="00C52FBD"/>
    <w:rsid w:val="00C536C4"/>
    <w:rsid w:val="00C5670E"/>
    <w:rsid w:val="00C56754"/>
    <w:rsid w:val="00C601E9"/>
    <w:rsid w:val="00C607B2"/>
    <w:rsid w:val="00C74517"/>
    <w:rsid w:val="00C74AE6"/>
    <w:rsid w:val="00C75C38"/>
    <w:rsid w:val="00C779F9"/>
    <w:rsid w:val="00C80941"/>
    <w:rsid w:val="00C80C54"/>
    <w:rsid w:val="00C828C4"/>
    <w:rsid w:val="00C82980"/>
    <w:rsid w:val="00C84985"/>
    <w:rsid w:val="00C84E4F"/>
    <w:rsid w:val="00C85D68"/>
    <w:rsid w:val="00C86AEE"/>
    <w:rsid w:val="00C904A7"/>
    <w:rsid w:val="00C90866"/>
    <w:rsid w:val="00C90D14"/>
    <w:rsid w:val="00C92D8B"/>
    <w:rsid w:val="00C939AA"/>
    <w:rsid w:val="00C94483"/>
    <w:rsid w:val="00CA2546"/>
    <w:rsid w:val="00CA37EB"/>
    <w:rsid w:val="00CA5A89"/>
    <w:rsid w:val="00CB1082"/>
    <w:rsid w:val="00CB46F8"/>
    <w:rsid w:val="00CB60F0"/>
    <w:rsid w:val="00CB6867"/>
    <w:rsid w:val="00CB704A"/>
    <w:rsid w:val="00CB78F2"/>
    <w:rsid w:val="00CC0268"/>
    <w:rsid w:val="00CC2D1F"/>
    <w:rsid w:val="00CC4BBC"/>
    <w:rsid w:val="00CC6FE4"/>
    <w:rsid w:val="00CD0EA2"/>
    <w:rsid w:val="00CD2258"/>
    <w:rsid w:val="00CD2437"/>
    <w:rsid w:val="00CD7D67"/>
    <w:rsid w:val="00CE10E4"/>
    <w:rsid w:val="00CE1E63"/>
    <w:rsid w:val="00CE2932"/>
    <w:rsid w:val="00CE492E"/>
    <w:rsid w:val="00CF16AC"/>
    <w:rsid w:val="00CF2867"/>
    <w:rsid w:val="00CF3030"/>
    <w:rsid w:val="00CF3B0B"/>
    <w:rsid w:val="00CF5EE0"/>
    <w:rsid w:val="00CF777D"/>
    <w:rsid w:val="00CF7FD9"/>
    <w:rsid w:val="00D00A93"/>
    <w:rsid w:val="00D0530F"/>
    <w:rsid w:val="00D06F6B"/>
    <w:rsid w:val="00D10129"/>
    <w:rsid w:val="00D13D7D"/>
    <w:rsid w:val="00D13E17"/>
    <w:rsid w:val="00D14EF6"/>
    <w:rsid w:val="00D22F5A"/>
    <w:rsid w:val="00D23636"/>
    <w:rsid w:val="00D239B6"/>
    <w:rsid w:val="00D26ED0"/>
    <w:rsid w:val="00D27384"/>
    <w:rsid w:val="00D30BBA"/>
    <w:rsid w:val="00D368F8"/>
    <w:rsid w:val="00D4078E"/>
    <w:rsid w:val="00D4205F"/>
    <w:rsid w:val="00D439D6"/>
    <w:rsid w:val="00D46501"/>
    <w:rsid w:val="00D5121F"/>
    <w:rsid w:val="00D52087"/>
    <w:rsid w:val="00D52889"/>
    <w:rsid w:val="00D53344"/>
    <w:rsid w:val="00D56207"/>
    <w:rsid w:val="00D60BB0"/>
    <w:rsid w:val="00D618A3"/>
    <w:rsid w:val="00D645F7"/>
    <w:rsid w:val="00D6704D"/>
    <w:rsid w:val="00D748B5"/>
    <w:rsid w:val="00D8042A"/>
    <w:rsid w:val="00D8079F"/>
    <w:rsid w:val="00D826AD"/>
    <w:rsid w:val="00D83ADE"/>
    <w:rsid w:val="00D85DA3"/>
    <w:rsid w:val="00D877D2"/>
    <w:rsid w:val="00D90462"/>
    <w:rsid w:val="00D940CB"/>
    <w:rsid w:val="00D95048"/>
    <w:rsid w:val="00D95CD5"/>
    <w:rsid w:val="00DA0817"/>
    <w:rsid w:val="00DA0F08"/>
    <w:rsid w:val="00DA13B3"/>
    <w:rsid w:val="00DA1D78"/>
    <w:rsid w:val="00DA1E60"/>
    <w:rsid w:val="00DA1F2F"/>
    <w:rsid w:val="00DA288A"/>
    <w:rsid w:val="00DA2C2E"/>
    <w:rsid w:val="00DA4953"/>
    <w:rsid w:val="00DA6A50"/>
    <w:rsid w:val="00DB0E2F"/>
    <w:rsid w:val="00DB1B63"/>
    <w:rsid w:val="00DB584F"/>
    <w:rsid w:val="00DC0147"/>
    <w:rsid w:val="00DC57A2"/>
    <w:rsid w:val="00DC6498"/>
    <w:rsid w:val="00DC64BE"/>
    <w:rsid w:val="00DD76EF"/>
    <w:rsid w:val="00DE02C8"/>
    <w:rsid w:val="00DE0F20"/>
    <w:rsid w:val="00DE1756"/>
    <w:rsid w:val="00DE5914"/>
    <w:rsid w:val="00DF0218"/>
    <w:rsid w:val="00DF164B"/>
    <w:rsid w:val="00DF17BE"/>
    <w:rsid w:val="00DF4444"/>
    <w:rsid w:val="00DF4527"/>
    <w:rsid w:val="00DF4956"/>
    <w:rsid w:val="00DF6AE1"/>
    <w:rsid w:val="00E037B6"/>
    <w:rsid w:val="00E07C80"/>
    <w:rsid w:val="00E13C1F"/>
    <w:rsid w:val="00E157EA"/>
    <w:rsid w:val="00E1652F"/>
    <w:rsid w:val="00E211E0"/>
    <w:rsid w:val="00E21889"/>
    <w:rsid w:val="00E24B29"/>
    <w:rsid w:val="00E25BE4"/>
    <w:rsid w:val="00E26064"/>
    <w:rsid w:val="00E30D57"/>
    <w:rsid w:val="00E31DBE"/>
    <w:rsid w:val="00E33599"/>
    <w:rsid w:val="00E340F2"/>
    <w:rsid w:val="00E3717D"/>
    <w:rsid w:val="00E401B4"/>
    <w:rsid w:val="00E404E6"/>
    <w:rsid w:val="00E40F89"/>
    <w:rsid w:val="00E42271"/>
    <w:rsid w:val="00E43CB9"/>
    <w:rsid w:val="00E46BA4"/>
    <w:rsid w:val="00E46BC7"/>
    <w:rsid w:val="00E47BD4"/>
    <w:rsid w:val="00E51A2A"/>
    <w:rsid w:val="00E52686"/>
    <w:rsid w:val="00E554AF"/>
    <w:rsid w:val="00E56B05"/>
    <w:rsid w:val="00E570DB"/>
    <w:rsid w:val="00E60142"/>
    <w:rsid w:val="00E61F4D"/>
    <w:rsid w:val="00E644CD"/>
    <w:rsid w:val="00E64AE4"/>
    <w:rsid w:val="00E65E57"/>
    <w:rsid w:val="00E708F7"/>
    <w:rsid w:val="00E71EDD"/>
    <w:rsid w:val="00E72865"/>
    <w:rsid w:val="00E74D92"/>
    <w:rsid w:val="00E830CE"/>
    <w:rsid w:val="00E84646"/>
    <w:rsid w:val="00E8699D"/>
    <w:rsid w:val="00E872F7"/>
    <w:rsid w:val="00E87442"/>
    <w:rsid w:val="00E928F8"/>
    <w:rsid w:val="00E94141"/>
    <w:rsid w:val="00E94DC1"/>
    <w:rsid w:val="00E95F50"/>
    <w:rsid w:val="00E96E8D"/>
    <w:rsid w:val="00E9712C"/>
    <w:rsid w:val="00EA1003"/>
    <w:rsid w:val="00EA2ABB"/>
    <w:rsid w:val="00EA56D4"/>
    <w:rsid w:val="00EA628B"/>
    <w:rsid w:val="00EB2B86"/>
    <w:rsid w:val="00EB35B6"/>
    <w:rsid w:val="00EB4096"/>
    <w:rsid w:val="00EB46EE"/>
    <w:rsid w:val="00EB7A62"/>
    <w:rsid w:val="00EC4786"/>
    <w:rsid w:val="00EC6297"/>
    <w:rsid w:val="00ED3854"/>
    <w:rsid w:val="00ED4330"/>
    <w:rsid w:val="00ED482C"/>
    <w:rsid w:val="00ED6D03"/>
    <w:rsid w:val="00ED7211"/>
    <w:rsid w:val="00ED7936"/>
    <w:rsid w:val="00EE7C15"/>
    <w:rsid w:val="00EF01D9"/>
    <w:rsid w:val="00EF28E6"/>
    <w:rsid w:val="00EF41D2"/>
    <w:rsid w:val="00EF4869"/>
    <w:rsid w:val="00EF4B80"/>
    <w:rsid w:val="00EF6502"/>
    <w:rsid w:val="00EF7360"/>
    <w:rsid w:val="00F013B3"/>
    <w:rsid w:val="00F02C48"/>
    <w:rsid w:val="00F0318F"/>
    <w:rsid w:val="00F04994"/>
    <w:rsid w:val="00F05A5F"/>
    <w:rsid w:val="00F10057"/>
    <w:rsid w:val="00F1140F"/>
    <w:rsid w:val="00F149A3"/>
    <w:rsid w:val="00F14EBC"/>
    <w:rsid w:val="00F1505F"/>
    <w:rsid w:val="00F17EE4"/>
    <w:rsid w:val="00F22559"/>
    <w:rsid w:val="00F33010"/>
    <w:rsid w:val="00F351C9"/>
    <w:rsid w:val="00F351E9"/>
    <w:rsid w:val="00F368BC"/>
    <w:rsid w:val="00F45B90"/>
    <w:rsid w:val="00F45CE0"/>
    <w:rsid w:val="00F460B5"/>
    <w:rsid w:val="00F50661"/>
    <w:rsid w:val="00F57300"/>
    <w:rsid w:val="00F5784F"/>
    <w:rsid w:val="00F60752"/>
    <w:rsid w:val="00F62997"/>
    <w:rsid w:val="00F639A6"/>
    <w:rsid w:val="00F63DC3"/>
    <w:rsid w:val="00F63E94"/>
    <w:rsid w:val="00F655AB"/>
    <w:rsid w:val="00F65A95"/>
    <w:rsid w:val="00F6746E"/>
    <w:rsid w:val="00F67AB9"/>
    <w:rsid w:val="00F741C4"/>
    <w:rsid w:val="00F74481"/>
    <w:rsid w:val="00F74A8B"/>
    <w:rsid w:val="00F756C3"/>
    <w:rsid w:val="00F76886"/>
    <w:rsid w:val="00F76BFC"/>
    <w:rsid w:val="00F80559"/>
    <w:rsid w:val="00F8258D"/>
    <w:rsid w:val="00F85D55"/>
    <w:rsid w:val="00F87081"/>
    <w:rsid w:val="00F9015B"/>
    <w:rsid w:val="00F904EE"/>
    <w:rsid w:val="00F9063A"/>
    <w:rsid w:val="00F90D63"/>
    <w:rsid w:val="00F92C9C"/>
    <w:rsid w:val="00F95EE5"/>
    <w:rsid w:val="00FA092C"/>
    <w:rsid w:val="00FA2EF5"/>
    <w:rsid w:val="00FA43B4"/>
    <w:rsid w:val="00FA62CE"/>
    <w:rsid w:val="00FA740A"/>
    <w:rsid w:val="00FA7662"/>
    <w:rsid w:val="00FB11FD"/>
    <w:rsid w:val="00FB3596"/>
    <w:rsid w:val="00FB674F"/>
    <w:rsid w:val="00FB7417"/>
    <w:rsid w:val="00FB7626"/>
    <w:rsid w:val="00FC012B"/>
    <w:rsid w:val="00FC22B4"/>
    <w:rsid w:val="00FC4C59"/>
    <w:rsid w:val="00FC711E"/>
    <w:rsid w:val="00FC7FC2"/>
    <w:rsid w:val="00FD14EA"/>
    <w:rsid w:val="00FD25D9"/>
    <w:rsid w:val="00FD2E61"/>
    <w:rsid w:val="00FD6FDF"/>
    <w:rsid w:val="00FD7180"/>
    <w:rsid w:val="00FE16FB"/>
    <w:rsid w:val="00FE1E16"/>
    <w:rsid w:val="00FE29B6"/>
    <w:rsid w:val="00FE3652"/>
    <w:rsid w:val="00FE49FA"/>
    <w:rsid w:val="00FE7168"/>
    <w:rsid w:val="00FF0417"/>
    <w:rsid w:val="00FF0E27"/>
    <w:rsid w:val="00FF1EF4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8D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258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8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258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159</Words>
  <Characters>909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海安县编办遴选工作人员笔试、适岗评价综合成绩</dc:title>
  <dc:subject/>
  <dc:creator>微软用户</dc:creator>
  <cp:keywords/>
  <dc:description/>
  <cp:lastModifiedBy>User</cp:lastModifiedBy>
  <cp:revision>2</cp:revision>
  <dcterms:created xsi:type="dcterms:W3CDTF">2017-10-21T08:38:00Z</dcterms:created>
  <dcterms:modified xsi:type="dcterms:W3CDTF">2017-10-21T08:38:00Z</dcterms:modified>
</cp:coreProperties>
</file>